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3D03" w14:textId="692D6035" w:rsidR="00FE067E" w:rsidRDefault="00006CF4" w:rsidP="00CC1F3B">
      <w:pPr>
        <w:pStyle w:val="TitlePageOrigin"/>
      </w:pPr>
      <w:r>
        <w:rPr>
          <w:noProof/>
        </w:rPr>
        <mc:AlternateContent>
          <mc:Choice Requires="wps">
            <w:drawing>
              <wp:anchor distT="0" distB="0" distL="114300" distR="114300" simplePos="0" relativeHeight="251659264" behindDoc="0" locked="0" layoutInCell="1" allowOverlap="1" wp14:anchorId="0CD0CF36" wp14:editId="0481098A">
                <wp:simplePos x="0" y="0"/>
                <wp:positionH relativeFrom="column">
                  <wp:posOffset>6007100</wp:posOffset>
                </wp:positionH>
                <wp:positionV relativeFrom="paragraph">
                  <wp:posOffset>2260600</wp:posOffset>
                </wp:positionV>
                <wp:extent cx="635000" cy="476250"/>
                <wp:effectExtent l="0" t="0" r="12700" b="19050"/>
                <wp:wrapNone/>
                <wp:docPr id="187492434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5C2526" w14:textId="5E589447" w:rsidR="00006CF4" w:rsidRPr="00006CF4" w:rsidRDefault="00006CF4" w:rsidP="00006CF4">
                            <w:pPr>
                              <w:spacing w:line="240" w:lineRule="auto"/>
                              <w:jc w:val="center"/>
                              <w:rPr>
                                <w:rFonts w:cs="Arial"/>
                                <w:b/>
                              </w:rPr>
                            </w:pPr>
                            <w:r w:rsidRPr="00006C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D0CF3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55C2526" w14:textId="5E589447" w:rsidR="00006CF4" w:rsidRPr="00006CF4" w:rsidRDefault="00006CF4" w:rsidP="00006CF4">
                      <w:pPr>
                        <w:spacing w:line="240" w:lineRule="auto"/>
                        <w:jc w:val="center"/>
                        <w:rPr>
                          <w:rFonts w:cs="Arial"/>
                          <w:b/>
                        </w:rPr>
                      </w:pPr>
                      <w:r w:rsidRPr="00006CF4">
                        <w:rPr>
                          <w:rFonts w:cs="Arial"/>
                          <w:b/>
                        </w:rPr>
                        <w:t>FISCAL NOTE</w:t>
                      </w:r>
                    </w:p>
                  </w:txbxContent>
                </v:textbox>
              </v:shape>
            </w:pict>
          </mc:Fallback>
        </mc:AlternateContent>
      </w:r>
      <w:r w:rsidR="00CD36CF">
        <w:t>WEST virginia legislature</w:t>
      </w:r>
    </w:p>
    <w:p w14:paraId="47188092" w14:textId="77777777" w:rsidR="00CD36CF" w:rsidRDefault="00CD36CF" w:rsidP="00CC1F3B">
      <w:pPr>
        <w:pStyle w:val="TitlePageSession"/>
      </w:pPr>
      <w:r>
        <w:t>20</w:t>
      </w:r>
      <w:r w:rsidR="007F29DD">
        <w:t>2</w:t>
      </w:r>
      <w:r w:rsidR="00C158FA">
        <w:t>5</w:t>
      </w:r>
      <w:r>
        <w:t xml:space="preserve"> regular session</w:t>
      </w:r>
    </w:p>
    <w:p w14:paraId="12092AC6" w14:textId="77777777" w:rsidR="00CD36CF" w:rsidRDefault="008966B1" w:rsidP="00CC1F3B">
      <w:pPr>
        <w:pStyle w:val="TitlePageBillPrefix"/>
      </w:pPr>
      <w:sdt>
        <w:sdtPr>
          <w:tag w:val="IntroDate"/>
          <w:id w:val="-1236936958"/>
          <w:placeholder>
            <w:docPart w:val="D61D9ED20AD047FE8BFD2BE7353F5748"/>
          </w:placeholder>
          <w:text/>
        </w:sdtPr>
        <w:sdtEndPr/>
        <w:sdtContent>
          <w:r w:rsidR="00AE48A0">
            <w:t>Introduced</w:t>
          </w:r>
        </w:sdtContent>
      </w:sdt>
    </w:p>
    <w:p w14:paraId="04BA9738" w14:textId="659CDA11" w:rsidR="00CD36CF" w:rsidRDefault="008966B1" w:rsidP="00CC1F3B">
      <w:pPr>
        <w:pStyle w:val="BillNumber"/>
      </w:pPr>
      <w:sdt>
        <w:sdtPr>
          <w:tag w:val="Chamber"/>
          <w:id w:val="893011969"/>
          <w:lock w:val="sdtLocked"/>
          <w:placeholder>
            <w:docPart w:val="F91299C0A2DA4E298B76844064828573"/>
          </w:placeholder>
          <w:dropDownList>
            <w:listItem w:displayText="House" w:value="House"/>
            <w:listItem w:displayText="Senate" w:value="Senate"/>
          </w:dropDownList>
        </w:sdtPr>
        <w:sdtEndPr/>
        <w:sdtContent>
          <w:r w:rsidR="007A72B0">
            <w:t>House</w:t>
          </w:r>
        </w:sdtContent>
      </w:sdt>
      <w:r w:rsidR="00303684">
        <w:t xml:space="preserve"> </w:t>
      </w:r>
      <w:r w:rsidR="00CD36CF">
        <w:t xml:space="preserve">Bill </w:t>
      </w:r>
      <w:sdt>
        <w:sdtPr>
          <w:tag w:val="BNum"/>
          <w:id w:val="1645317809"/>
          <w:lock w:val="sdtLocked"/>
          <w:placeholder>
            <w:docPart w:val="1853B4013EF7433B85F99D48AA9839E1"/>
          </w:placeholder>
          <w:text/>
        </w:sdtPr>
        <w:sdtEndPr/>
        <w:sdtContent>
          <w:r>
            <w:t>3451</w:t>
          </w:r>
        </w:sdtContent>
      </w:sdt>
    </w:p>
    <w:p w14:paraId="0547F60C" w14:textId="53DF70B9" w:rsidR="00CD36CF" w:rsidRDefault="00CD36CF" w:rsidP="00CC1F3B">
      <w:pPr>
        <w:pStyle w:val="Sponsors"/>
      </w:pPr>
      <w:r>
        <w:t xml:space="preserve">By </w:t>
      </w:r>
      <w:sdt>
        <w:sdtPr>
          <w:tag w:val="Sponsors"/>
          <w:id w:val="1589585889"/>
          <w:placeholder>
            <w:docPart w:val="6C902B9CC55A41BD8C8C044E4238369F"/>
          </w:placeholder>
          <w:text w:multiLine="1"/>
        </w:sdtPr>
        <w:sdtEndPr/>
        <w:sdtContent>
          <w:r w:rsidR="007A72B0">
            <w:t>Delegate</w:t>
          </w:r>
          <w:r w:rsidR="00034013">
            <w:t>s</w:t>
          </w:r>
          <w:r w:rsidR="007A72B0">
            <w:t xml:space="preserve"> Funkhouser</w:t>
          </w:r>
          <w:r w:rsidR="00034013">
            <w:t>, Holstein, Ridenour, Jennings, Marple, Phillips, Canterbury, and Gearheart</w:t>
          </w:r>
        </w:sdtContent>
      </w:sdt>
    </w:p>
    <w:p w14:paraId="34B6CE67" w14:textId="76AB830D" w:rsidR="00E831B3" w:rsidRDefault="00CD36CF" w:rsidP="009E75E2">
      <w:pPr>
        <w:pStyle w:val="References"/>
      </w:pPr>
      <w:r>
        <w:t>[</w:t>
      </w:r>
      <w:sdt>
        <w:sdtPr>
          <w:tag w:val="References"/>
          <w:id w:val="-1043047873"/>
          <w:placeholder>
            <w:docPart w:val="D9BF31A472DA48B6AC2E24936970DB00"/>
          </w:placeholder>
          <w:text w:multiLine="1"/>
        </w:sdtPr>
        <w:sdtEndPr/>
        <w:sdtContent>
          <w:r w:rsidR="008966B1">
            <w:t>Introduced March 17, 2025; referred to the Committee on Finance</w:t>
          </w:r>
        </w:sdtContent>
      </w:sdt>
      <w:r>
        <w:t>]</w:t>
      </w:r>
    </w:p>
    <w:p w14:paraId="6419070E" w14:textId="1CF69320" w:rsidR="00303684" w:rsidRDefault="0000526A" w:rsidP="00CC1F3B">
      <w:pPr>
        <w:pStyle w:val="TitleSection"/>
      </w:pPr>
      <w:r>
        <w:lastRenderedPageBreak/>
        <w:t>A BILL</w:t>
      </w:r>
      <w:r w:rsidR="00077E2E">
        <w:t xml:space="preserve"> to amend and reenact §11-6B-3</w:t>
      </w:r>
      <w:r w:rsidR="00B4404D">
        <w:t xml:space="preserve"> and </w:t>
      </w:r>
      <w:r w:rsidR="00B4404D" w:rsidRPr="00B4404D">
        <w:t>§11-6B-</w:t>
      </w:r>
      <w:r w:rsidR="00B4404D">
        <w:t>7</w:t>
      </w:r>
      <w:r w:rsidR="00B4404D" w:rsidRPr="00B4404D">
        <w:t xml:space="preserve"> </w:t>
      </w:r>
      <w:r w:rsidR="00077E2E">
        <w:t>of the Code of West Virginia, 1</w:t>
      </w:r>
      <w:r w:rsidR="009E75E2">
        <w:t>9</w:t>
      </w:r>
      <w:r w:rsidR="00077E2E">
        <w:t>31, as amended</w:t>
      </w:r>
      <w:r w:rsidR="009E75E2">
        <w:t>,</w:t>
      </w:r>
      <w:r w:rsidR="00077E2E">
        <w:t xml:space="preserve"> and to repeal §11-8-6e relating to taxation; providing for a phased</w:t>
      </w:r>
      <w:r w:rsidR="00767090">
        <w:t>-</w:t>
      </w:r>
      <w:r w:rsidR="00077E2E">
        <w:t xml:space="preserve">in increase in the homestead exemption; providing change to exemption </w:t>
      </w:r>
      <w:r w:rsidR="00065620">
        <w:t xml:space="preserve">contingent on </w:t>
      </w:r>
      <w:r w:rsidR="00077E2E">
        <w:t>passage of constitutional amendment;</w:t>
      </w:r>
      <w:r w:rsidR="00B4404D">
        <w:t xml:space="preserve"> removing a cap on the property tax books, </w:t>
      </w:r>
      <w:r w:rsidR="00077E2E">
        <w:t xml:space="preserve">and repealing limitation on levy rates resulting in property tax increase.  </w:t>
      </w:r>
    </w:p>
    <w:p w14:paraId="2F30826C" w14:textId="77777777" w:rsidR="00303684" w:rsidRDefault="00303684" w:rsidP="00CC1F3B">
      <w:pPr>
        <w:pStyle w:val="EnactingClause"/>
        <w:sectPr w:rsidR="00303684" w:rsidSect="004E778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F2D89B8" w14:textId="69302CFC" w:rsidR="00DC3CAA" w:rsidRDefault="00DC3CAA" w:rsidP="00DC3CAA">
      <w:pPr>
        <w:pStyle w:val="ArticleHeading"/>
        <w:sectPr w:rsidR="00DC3CAA" w:rsidSect="004E778D">
          <w:type w:val="continuous"/>
          <w:pgSz w:w="12240" w:h="15840" w:code="1"/>
          <w:pgMar w:top="1440" w:right="1440" w:bottom="1440" w:left="1440" w:header="720" w:footer="720" w:gutter="0"/>
          <w:lnNumType w:countBy="1" w:restart="newSection"/>
          <w:cols w:space="720"/>
          <w:titlePg/>
          <w:docGrid w:linePitch="360"/>
        </w:sectPr>
      </w:pPr>
      <w:r>
        <w:t xml:space="preserve">ARTICLE 6B. HOMESTEAD PROPERTY TAX </w:t>
      </w:r>
      <w:r w:rsidR="00065620">
        <w:t>EXEMPTION</w:t>
      </w:r>
      <w:r>
        <w:t>.</w:t>
      </w:r>
    </w:p>
    <w:p w14:paraId="4439B5C3" w14:textId="76EF3D78" w:rsidR="00DC3CAA" w:rsidRDefault="00DC3CAA" w:rsidP="00DC3CAA">
      <w:pPr>
        <w:pStyle w:val="SectionHeading"/>
        <w:ind w:left="0" w:firstLine="0"/>
      </w:pPr>
      <w:r>
        <w:t xml:space="preserve">§11-6B-3. </w:t>
      </w:r>
      <w:r w:rsidRPr="00DC3CAA">
        <w:rPr>
          <w:strike/>
        </w:rPr>
        <w:t>Twenty thousand dollar</w:t>
      </w:r>
      <w:r>
        <w:t xml:space="preserve"> </w:t>
      </w:r>
      <w:r>
        <w:rPr>
          <w:u w:val="single"/>
        </w:rPr>
        <w:t xml:space="preserve">Phase in </w:t>
      </w:r>
      <w:r w:rsidRPr="00DC3CAA">
        <w:rPr>
          <w:u w:val="single"/>
        </w:rPr>
        <w:t>of increasing</w:t>
      </w:r>
      <w:r>
        <w:t xml:space="preserve"> </w:t>
      </w:r>
      <w:r w:rsidRPr="00DC3CAA">
        <w:t>homestead</w:t>
      </w:r>
      <w:r>
        <w:t xml:space="preserve"> exemption allowed.</w:t>
      </w:r>
    </w:p>
    <w:p w14:paraId="77C65582" w14:textId="4BB42156" w:rsidR="008F488E" w:rsidRDefault="00DC3CAA" w:rsidP="00ED4F5F">
      <w:pPr>
        <w:pStyle w:val="SectionBody"/>
        <w:rPr>
          <w:u w:val="single"/>
        </w:rPr>
      </w:pPr>
      <w:r>
        <w:t xml:space="preserve">(a) </w:t>
      </w:r>
      <w:r>
        <w:rPr>
          <w:i/>
          <w:iCs/>
        </w:rPr>
        <w:t>General.</w:t>
      </w:r>
      <w:r>
        <w:t xml:space="preserve"> – </w:t>
      </w:r>
      <w:r>
        <w:rPr>
          <w:u w:val="single"/>
        </w:rPr>
        <w:t xml:space="preserve">Beginning January 1, 2027, </w:t>
      </w:r>
      <w:r>
        <w:t xml:space="preserve">an exemption from ad valorem property taxes shall be allowed for </w:t>
      </w:r>
      <w:r w:rsidRPr="00DC3CAA">
        <w:rPr>
          <w:strike/>
        </w:rPr>
        <w:t>the first $20,000</w:t>
      </w:r>
      <w:r>
        <w:t xml:space="preserve"> </w:t>
      </w:r>
      <w:r>
        <w:rPr>
          <w:u w:val="single"/>
        </w:rPr>
        <w:t>not less than $2</w:t>
      </w:r>
      <w:r w:rsidRPr="00DC3CAA">
        <w:rPr>
          <w:u w:val="single"/>
        </w:rPr>
        <w:t>5,000</w:t>
      </w:r>
      <w:r>
        <w:t xml:space="preserve"> </w:t>
      </w:r>
      <w:r w:rsidRPr="00DC3CAA">
        <w:t>of</w:t>
      </w:r>
      <w:r>
        <w:t xml:space="preserve"> assessed value of a homestead that is used and occupied by the owner thereof exclusively for residential purposes, when such owner is </w:t>
      </w:r>
      <w:r w:rsidRPr="009E75E2">
        <w:rPr>
          <w:strike/>
        </w:rPr>
        <w:t>sixty-five</w:t>
      </w:r>
      <w:r>
        <w:t xml:space="preserve"> </w:t>
      </w:r>
      <w:r w:rsidR="009E75E2">
        <w:rPr>
          <w:u w:val="single"/>
        </w:rPr>
        <w:t>65</w:t>
      </w:r>
      <w:r w:rsidR="009E75E2">
        <w:t xml:space="preserve"> </w:t>
      </w:r>
      <w:r>
        <w:t>years of age or older or is certified as being permanently and totally disabled provided the owner has been or will be a resident of the State of West Virginia for the two consecutive calendar years preceding the tax year to which the homestead exemption relates</w:t>
      </w:r>
      <w:r>
        <w:rPr>
          <w:u w:val="single"/>
        </w:rPr>
        <w:t xml:space="preserve">. </w:t>
      </w:r>
      <w:r w:rsidR="008F488E">
        <w:rPr>
          <w:u w:val="single"/>
        </w:rPr>
        <w:t xml:space="preserve">   </w:t>
      </w:r>
    </w:p>
    <w:p w14:paraId="74FEC4FD" w14:textId="5012B7E9" w:rsidR="00DC3CAA" w:rsidRDefault="00DC3CAA" w:rsidP="00D659BD">
      <w:pPr>
        <w:pStyle w:val="SectionBody"/>
        <w:ind w:firstLine="0"/>
      </w:pPr>
      <w:r w:rsidRPr="00C00C48">
        <w:rPr>
          <w:u w:val="single"/>
        </w:rPr>
        <w:t>Beginning January 1, 2028, the amount of the exemption of assessed value of a homestead as provided in this section shall increase to $30,000, beginning January 1, 2029, the amount of the exemption of assessed value of a homestead as provided in this section shall increase to $35,000</w:t>
      </w:r>
      <w:r w:rsidR="00693DEB" w:rsidRPr="00C00C48">
        <w:rPr>
          <w:u w:val="single"/>
        </w:rPr>
        <w:t>,</w:t>
      </w:r>
      <w:r w:rsidRPr="00C00C48">
        <w:rPr>
          <w:u w:val="single"/>
        </w:rPr>
        <w:t xml:space="preserve"> and beginning January 1, 20</w:t>
      </w:r>
      <w:r w:rsidR="00997165">
        <w:rPr>
          <w:u w:val="single"/>
        </w:rPr>
        <w:t>30</w:t>
      </w:r>
      <w:r w:rsidRPr="00C00C48">
        <w:rPr>
          <w:u w:val="single"/>
        </w:rPr>
        <w:t>, the exemption of assessed value of a homestead as provided in this section shall increase to $40,000</w:t>
      </w:r>
      <w:r w:rsidRPr="00C00C48">
        <w:t xml:space="preserve">: </w:t>
      </w:r>
      <w:r>
        <w:rPr>
          <w:i/>
          <w:iCs/>
        </w:rPr>
        <w:t>Provided,</w:t>
      </w:r>
      <w: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Pr>
          <w:i/>
          <w:iCs/>
        </w:rPr>
        <w:t>Provided, however,</w:t>
      </w:r>
      <w: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w:t>
      </w:r>
      <w:r>
        <w:lastRenderedPageBreak/>
        <w:t>ten calendar years immediately preceding the tax year for which the homestead exemption is sought. Proof of residency includes, but is not limited to, the owner's voter's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be allowed a homestead exemption under this section if such person is otherwise eligible for a homestead exemption under this article; and the Tax Commissioner may specify, by regulation promulgated under chapter twenty-nine-a of this code, what constitutes acceptable proof of these facts. Only one exemption shall be allowed for each homestead used and occupied exclusively for residential purposes by the owner thereof, regardless of the number of qualified owners residing therein.</w:t>
      </w:r>
    </w:p>
    <w:p w14:paraId="6CD8253A" w14:textId="552590C3" w:rsidR="00DC3CAA" w:rsidRDefault="00DC3CAA" w:rsidP="007E4C1B">
      <w:pPr>
        <w:pStyle w:val="SectionBody"/>
      </w:pPr>
      <w:r>
        <w:t xml:space="preserve">(b) </w:t>
      </w:r>
      <w:r>
        <w:rPr>
          <w:i/>
          <w:iCs/>
        </w:rPr>
        <w:t>Attachment of exemption.</w:t>
      </w:r>
      <w: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4D632C">
        <w:rPr>
          <w:strike/>
        </w:rPr>
        <w:t>$20,000</w:t>
      </w:r>
      <w:r>
        <w:t xml:space="preserve"> exemption </w:t>
      </w:r>
      <w:r w:rsidR="004D632C">
        <w:rPr>
          <w:u w:val="single"/>
        </w:rPr>
        <w:t xml:space="preserve"> as provided in subsection (a) of </w:t>
      </w:r>
      <w:r w:rsidR="004D632C" w:rsidRPr="004D632C">
        <w:rPr>
          <w:u w:val="single"/>
        </w:rPr>
        <w:t>this section</w:t>
      </w:r>
      <w:r w:rsidR="004D632C">
        <w:t xml:space="preserve"> </w:t>
      </w:r>
      <w:r w:rsidRPr="004D632C">
        <w:t>shall</w:t>
      </w:r>
      <w:r>
        <w:t xml:space="preserve"> be removed from the property on the next July first assessment date unless the new owner qualifies for the exemption.</w:t>
      </w:r>
    </w:p>
    <w:p w14:paraId="350E690F" w14:textId="77777777" w:rsidR="00DC3CAA" w:rsidRDefault="00DC3CAA" w:rsidP="007E4C1B">
      <w:pPr>
        <w:pStyle w:val="SectionBody"/>
      </w:pPr>
      <w:r>
        <w:t xml:space="preserve">(c) </w:t>
      </w:r>
      <w:r>
        <w:rPr>
          <w:i/>
          <w:iCs/>
        </w:rPr>
        <w:t>Construction.</w:t>
      </w:r>
      <w:r>
        <w:t xml:space="preserve"> -- The residency requirement specified in subsection (a) is enacted pursuant to the Legislature's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w:t>
      </w:r>
      <w:r>
        <w:lastRenderedPageBreak/>
        <w:t>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r w:rsidR="004D632C">
        <w:t>.</w:t>
      </w:r>
    </w:p>
    <w:p w14:paraId="780CC8D8" w14:textId="0C70FF60" w:rsidR="00D662FA" w:rsidRPr="00C81601" w:rsidRDefault="00D662FA" w:rsidP="00D662FA">
      <w:pPr>
        <w:ind w:firstLine="720"/>
        <w:jc w:val="both"/>
        <w:outlineLvl w:val="4"/>
        <w:rPr>
          <w:rFonts w:cs="Arial"/>
          <w:color w:val="auto"/>
          <w:u w:val="single"/>
        </w:rPr>
      </w:pPr>
      <w:bookmarkStart w:id="0" w:name="_Hlk31898268"/>
      <w:r w:rsidRPr="00C81601">
        <w:rPr>
          <w:rFonts w:cs="Arial"/>
          <w:color w:val="auto"/>
          <w:u w:val="single"/>
        </w:rPr>
        <w:t>(</w:t>
      </w:r>
      <w:r>
        <w:rPr>
          <w:rFonts w:cs="Arial"/>
          <w:color w:val="auto"/>
          <w:u w:val="single"/>
        </w:rPr>
        <w:t>d</w:t>
      </w:r>
      <w:r w:rsidRPr="00C81601">
        <w:rPr>
          <w:rFonts w:cs="Arial"/>
          <w:color w:val="auto"/>
          <w:u w:val="single"/>
        </w:rPr>
        <w:t xml:space="preserve">) </w:t>
      </w:r>
      <w:r w:rsidRPr="00D662FA">
        <w:rPr>
          <w:rFonts w:cs="Arial"/>
          <w:i/>
          <w:iCs/>
          <w:color w:val="auto"/>
          <w:u w:val="single"/>
        </w:rPr>
        <w:t>Effective date</w:t>
      </w:r>
      <w:r>
        <w:rPr>
          <w:rFonts w:cs="Arial"/>
          <w:color w:val="auto"/>
          <w:u w:val="single"/>
        </w:rPr>
        <w:t xml:space="preserve"> --</w:t>
      </w:r>
      <w:r w:rsidRPr="00C81601">
        <w:rPr>
          <w:rFonts w:cs="Arial"/>
          <w:color w:val="auto"/>
          <w:u w:val="single"/>
        </w:rPr>
        <w:t xml:space="preserve">The </w:t>
      </w:r>
      <w:r w:rsidR="0036102A">
        <w:rPr>
          <w:rFonts w:cs="Arial"/>
          <w:color w:val="auto"/>
          <w:u w:val="single"/>
        </w:rPr>
        <w:t xml:space="preserve">changes made to this section during the 2025 Regular Session of the Legislature </w:t>
      </w:r>
      <w:r w:rsidRPr="00C81601">
        <w:rPr>
          <w:rFonts w:cs="Arial"/>
          <w:color w:val="auto"/>
          <w:u w:val="single"/>
        </w:rPr>
        <w:t xml:space="preserve">shall become effective </w:t>
      </w:r>
      <w:r>
        <w:rPr>
          <w:rFonts w:cs="Arial"/>
          <w:color w:val="auto"/>
          <w:u w:val="single"/>
        </w:rPr>
        <w:t xml:space="preserve">only </w:t>
      </w:r>
      <w:r w:rsidRPr="00C81601">
        <w:rPr>
          <w:rFonts w:cs="Arial"/>
          <w:color w:val="auto"/>
          <w:u w:val="single"/>
        </w:rPr>
        <w:t>upon the ratification of the constitutional amendment proposed in Senate Joint Resolution</w:t>
      </w:r>
      <w:r w:rsidRPr="00931F03">
        <w:rPr>
          <w:rFonts w:cs="Arial"/>
          <w:color w:val="auto"/>
          <w:u w:val="single"/>
        </w:rPr>
        <w:t>,</w:t>
      </w:r>
      <w:r w:rsidRPr="00C81601">
        <w:rPr>
          <w:rFonts w:cs="Arial"/>
          <w:color w:val="auto"/>
          <w:u w:val="single"/>
        </w:rPr>
        <w:t xml:space="preserve"> which w</w:t>
      </w:r>
      <w:r>
        <w:rPr>
          <w:rFonts w:cs="Arial"/>
          <w:color w:val="auto"/>
          <w:u w:val="single"/>
        </w:rPr>
        <w:t xml:space="preserve">ill be </w:t>
      </w:r>
      <w:r w:rsidRPr="00C81601">
        <w:rPr>
          <w:rFonts w:cs="Arial"/>
          <w:color w:val="auto"/>
          <w:u w:val="single"/>
        </w:rPr>
        <w:t xml:space="preserve">submitted to the voters </w:t>
      </w:r>
      <w:r>
        <w:rPr>
          <w:rFonts w:cs="Arial"/>
          <w:color w:val="auto"/>
          <w:u w:val="single"/>
        </w:rPr>
        <w:t xml:space="preserve">following the adoption of that resolution by </w:t>
      </w:r>
      <w:r w:rsidRPr="00C81601">
        <w:rPr>
          <w:rFonts w:cs="Arial"/>
          <w:color w:val="auto"/>
          <w:u w:val="single"/>
        </w:rPr>
        <w:t>the Legislature during the 202</w:t>
      </w:r>
      <w:r>
        <w:rPr>
          <w:rFonts w:cs="Arial"/>
          <w:color w:val="auto"/>
          <w:u w:val="single"/>
        </w:rPr>
        <w:t>5</w:t>
      </w:r>
      <w:r w:rsidRPr="00C81601">
        <w:rPr>
          <w:rFonts w:cs="Arial"/>
          <w:color w:val="auto"/>
          <w:u w:val="single"/>
        </w:rPr>
        <w:t xml:space="preserve"> Regular Legislative Session, or any other amendment to the Constitution of West Virginia permitting </w:t>
      </w:r>
      <w:r>
        <w:rPr>
          <w:rFonts w:cs="Arial"/>
          <w:color w:val="auto"/>
          <w:u w:val="single"/>
        </w:rPr>
        <w:t xml:space="preserve">a homestead property </w:t>
      </w:r>
      <w:r w:rsidRPr="00C81601">
        <w:rPr>
          <w:rFonts w:cs="Arial"/>
          <w:color w:val="auto"/>
          <w:u w:val="single"/>
        </w:rPr>
        <w:t>exemption.</w:t>
      </w:r>
    </w:p>
    <w:bookmarkEnd w:id="0"/>
    <w:p w14:paraId="3B192412" w14:textId="01FE522C" w:rsidR="00D662FA" w:rsidRDefault="00D662FA" w:rsidP="007E4C1B">
      <w:pPr>
        <w:pStyle w:val="SectionBody"/>
        <w:sectPr w:rsidR="00D662FA" w:rsidSect="004E778D">
          <w:type w:val="continuous"/>
          <w:pgSz w:w="12240" w:h="15840" w:code="1"/>
          <w:pgMar w:top="1440" w:right="1440" w:bottom="1440" w:left="1440" w:header="720" w:footer="720" w:gutter="0"/>
          <w:lnNumType w:countBy="1" w:restart="newSection"/>
          <w:cols w:space="720"/>
          <w:titlePg/>
          <w:docGrid w:linePitch="360"/>
        </w:sectPr>
      </w:pPr>
    </w:p>
    <w:p w14:paraId="6289E235" w14:textId="77777777" w:rsidR="004D632C" w:rsidRDefault="004D632C" w:rsidP="004D632C">
      <w:pPr>
        <w:pStyle w:val="SectionHeading"/>
        <w:ind w:left="0" w:firstLine="0"/>
      </w:pPr>
      <w:r>
        <w:t>§11-6B-7. Property tax books.</w:t>
      </w:r>
    </w:p>
    <w:p w14:paraId="5EB7F38D" w14:textId="08365625" w:rsidR="004D632C" w:rsidRDefault="004D632C" w:rsidP="004E37A2">
      <w:pPr>
        <w:pStyle w:val="SectionBody"/>
      </w:pPr>
      <w:r>
        <w:t xml:space="preserve">(a) </w:t>
      </w:r>
      <w:r>
        <w:rPr>
          <w:i/>
          <w:iCs/>
        </w:rPr>
        <w:t>Property book entry.</w:t>
      </w:r>
      <w:r>
        <w:t xml:space="preserve"> -- The exemption of the </w:t>
      </w:r>
      <w:r w:rsidRPr="004D632C">
        <w:rPr>
          <w:strike/>
        </w:rPr>
        <w:t>first $20,</w:t>
      </w:r>
      <w:r w:rsidRPr="00705889">
        <w:rPr>
          <w:strike/>
        </w:rPr>
        <w:t>000 of</w:t>
      </w:r>
      <w:r>
        <w:t xml:space="preserve"> assessed value </w:t>
      </w:r>
      <w:r>
        <w:rPr>
          <w:u w:val="single"/>
        </w:rPr>
        <w:t>as set forth in §11-6B-3 of this code</w:t>
      </w:r>
      <w:r>
        <w:t xml:space="preserve"> shall be shown on the property books as a deduction from the total assessed value of the homestead.</w:t>
      </w:r>
    </w:p>
    <w:p w14:paraId="5207626E" w14:textId="45E39737" w:rsidR="004D632C" w:rsidRDefault="004D632C" w:rsidP="004E37A2">
      <w:pPr>
        <w:pStyle w:val="SectionBody"/>
        <w:sectPr w:rsidR="004D632C" w:rsidSect="004E778D">
          <w:type w:val="continuous"/>
          <w:pgSz w:w="12240" w:h="15840" w:code="1"/>
          <w:pgMar w:top="1440" w:right="1440" w:bottom="1440" w:left="1440" w:header="720" w:footer="720" w:gutter="0"/>
          <w:lnNumType w:countBy="1" w:restart="newSection"/>
          <w:cols w:space="720"/>
          <w:titlePg/>
          <w:docGrid w:linePitch="360"/>
        </w:sectPr>
      </w:pPr>
      <w:r>
        <w:t xml:space="preserve">(b) </w:t>
      </w:r>
      <w:r>
        <w:rPr>
          <w:i/>
          <w:iCs/>
        </w:rPr>
        <w:t>Levy; statement to homestead owner.</w:t>
      </w:r>
      <w:r>
        <w:t xml:space="preserve"> -- When </w:t>
      </w:r>
      <w:r w:rsidRPr="00705889">
        <w:t>the</w:t>
      </w:r>
      <w:r w:rsidR="00705889">
        <w:t xml:space="preserve"> </w:t>
      </w:r>
      <w:r w:rsidRPr="004D632C">
        <w:rPr>
          <w:strike/>
        </w:rPr>
        <w:t>$20,000</w:t>
      </w:r>
      <w:r>
        <w:t xml:space="preserve"> exemption </w:t>
      </w:r>
      <w:r>
        <w:rPr>
          <w:u w:val="single"/>
        </w:rPr>
        <w:t>as set forth in §11-6B-3 of this code</w:t>
      </w:r>
      <w:r>
        <w:t xml:space="preserve"> is greater than the total assessed value of the eligible homestead, no taxes shall be levied. The sheriff shall issue a statement to the owner showing that no taxes are due.</w:t>
      </w:r>
    </w:p>
    <w:p w14:paraId="33843F67" w14:textId="5C50A464" w:rsidR="004D632C" w:rsidRDefault="004D632C" w:rsidP="002B0BE9">
      <w:pPr>
        <w:pStyle w:val="ArticleHeading"/>
      </w:pPr>
      <w:r>
        <w:t>ARTICLE 8. LEVIES.</w:t>
      </w:r>
    </w:p>
    <w:p w14:paraId="18B3FF94" w14:textId="77777777" w:rsidR="004E778D" w:rsidRDefault="004E778D" w:rsidP="00CC1F3B">
      <w:pPr>
        <w:pStyle w:val="SectionBody"/>
        <w:sectPr w:rsidR="004E778D" w:rsidSect="004E778D">
          <w:type w:val="continuous"/>
          <w:pgSz w:w="12240" w:h="15840" w:code="1"/>
          <w:pgMar w:top="1440" w:right="1440" w:bottom="1440" w:left="1440" w:header="720" w:footer="720" w:gutter="0"/>
          <w:lnNumType w:countBy="1" w:restart="newSection"/>
          <w:cols w:space="720"/>
          <w:titlePg/>
          <w:docGrid w:linePitch="360"/>
        </w:sectPr>
      </w:pPr>
    </w:p>
    <w:p w14:paraId="65C8D1C1" w14:textId="77777777" w:rsidR="004E778D" w:rsidRDefault="004E778D" w:rsidP="00D30E18">
      <w:pPr>
        <w:pStyle w:val="SectionHeading"/>
      </w:pPr>
      <w:r>
        <w:t>§11</w:t>
      </w:r>
      <w:r w:rsidRPr="00430C44">
        <w:t>-</w:t>
      </w:r>
      <w:r>
        <w:t>8</w:t>
      </w:r>
      <w:r w:rsidRPr="00430C44">
        <w:t>-</w:t>
      </w:r>
      <w:r>
        <w:t>6e. Effect on regular levy rate when appraisal results in tax increase; public hearings.</w:t>
      </w:r>
    </w:p>
    <w:p w14:paraId="529E70D5" w14:textId="77777777" w:rsidR="004E778D" w:rsidRDefault="004E778D" w:rsidP="00D30E18">
      <w:pPr>
        <w:pStyle w:val="SectionBody"/>
        <w:sectPr w:rsidR="004E778D" w:rsidSect="004E778D">
          <w:type w:val="continuous"/>
          <w:pgSz w:w="12240" w:h="15840" w:code="1"/>
          <w:pgMar w:top="1440" w:right="1440" w:bottom="1440" w:left="1440" w:header="720" w:footer="720" w:gutter="0"/>
          <w:lnNumType w:countBy="1" w:restart="newSection"/>
          <w:cols w:space="720"/>
          <w:titlePg/>
          <w:docGrid w:linePitch="360"/>
        </w:sectPr>
      </w:pPr>
    </w:p>
    <w:p w14:paraId="235B8B66" w14:textId="1D43F896" w:rsidR="004E778D" w:rsidRDefault="00077E2E" w:rsidP="00D30E18">
      <w:pPr>
        <w:pStyle w:val="SectionBody"/>
      </w:pPr>
      <w:r>
        <w:t>[Repealed</w:t>
      </w:r>
      <w:r w:rsidR="009E75E2">
        <w:t>.</w:t>
      </w:r>
      <w:r>
        <w:t>]</w:t>
      </w:r>
    </w:p>
    <w:p w14:paraId="1D333666" w14:textId="77777777" w:rsidR="00C33014" w:rsidRDefault="00C33014" w:rsidP="00CC1F3B">
      <w:pPr>
        <w:pStyle w:val="Note"/>
      </w:pPr>
    </w:p>
    <w:p w14:paraId="50BAA578" w14:textId="2E3A0BBD" w:rsidR="006865E9" w:rsidRDefault="00CF1DCA" w:rsidP="00CC1F3B">
      <w:pPr>
        <w:pStyle w:val="Note"/>
      </w:pPr>
      <w:r>
        <w:t>NOTE: The</w:t>
      </w:r>
      <w:r w:rsidR="006865E9">
        <w:t xml:space="preserve"> purpose of this bill is to </w:t>
      </w:r>
      <w:r w:rsidR="009E75E2" w:rsidRPr="009E75E2">
        <w:t>provid</w:t>
      </w:r>
      <w:r w:rsidR="009E75E2">
        <w:t xml:space="preserve">e </w:t>
      </w:r>
      <w:r w:rsidR="009E75E2" w:rsidRPr="009E75E2">
        <w:t>for a phased in increase in the homestead exemption; provid</w:t>
      </w:r>
      <w:r w:rsidR="009E75E2">
        <w:t>e</w:t>
      </w:r>
      <w:r w:rsidR="009E75E2" w:rsidRPr="009E75E2">
        <w:t xml:space="preserve"> that change to exemption contingent on passage of constitutional amendment; </w:t>
      </w:r>
      <w:r w:rsidR="00767090">
        <w:t xml:space="preserve">remove cap on property tax books, </w:t>
      </w:r>
      <w:r w:rsidR="009E75E2" w:rsidRPr="009E75E2">
        <w:t>and repeal limitation on levy rates when appraisal results in tax increase</w:t>
      </w:r>
      <w:r w:rsidR="009E75E2">
        <w:t>.</w:t>
      </w:r>
    </w:p>
    <w:p w14:paraId="236AD233" w14:textId="77777777" w:rsidR="006865E9" w:rsidRDefault="00AE48A0" w:rsidP="00CC1F3B">
      <w:pPr>
        <w:pStyle w:val="Note"/>
      </w:pPr>
      <w:r w:rsidRPr="00AE48A0">
        <w:t>Strike-throughs indicate language that would be stricken from a heading or the present law and underscoring indicates new language that would be added.</w:t>
      </w:r>
    </w:p>
    <w:p w14:paraId="3189D50B" w14:textId="77777777" w:rsidR="00D93CA6" w:rsidRDefault="00D93CA6" w:rsidP="00CC1F3B">
      <w:pPr>
        <w:pStyle w:val="Note"/>
      </w:pPr>
    </w:p>
    <w:p w14:paraId="2956DCD2" w14:textId="77777777" w:rsidR="00D93CA6" w:rsidRDefault="00D93CA6" w:rsidP="00CC1F3B">
      <w:pPr>
        <w:pStyle w:val="Note"/>
      </w:pPr>
    </w:p>
    <w:sectPr w:rsidR="00D93CA6" w:rsidSect="004E77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7168" w14:textId="77777777" w:rsidR="00DC3CAA" w:rsidRPr="00B844FE" w:rsidRDefault="00DC3CAA" w:rsidP="00B844FE">
      <w:r>
        <w:separator/>
      </w:r>
    </w:p>
  </w:endnote>
  <w:endnote w:type="continuationSeparator" w:id="0">
    <w:p w14:paraId="18759063" w14:textId="77777777" w:rsidR="00DC3CAA" w:rsidRPr="00B844FE" w:rsidRDefault="00DC3C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0EB8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B747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E229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DDC" w14:textId="77777777" w:rsidR="00DC3CAA" w:rsidRPr="00B844FE" w:rsidRDefault="00DC3CAA" w:rsidP="00B844FE">
      <w:r>
        <w:separator/>
      </w:r>
    </w:p>
  </w:footnote>
  <w:footnote w:type="continuationSeparator" w:id="0">
    <w:p w14:paraId="7E5B0D3F" w14:textId="77777777" w:rsidR="00DC3CAA" w:rsidRPr="00B844FE" w:rsidRDefault="00DC3C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78B2" w14:textId="77777777" w:rsidR="002A0269" w:rsidRPr="00B844FE" w:rsidRDefault="008966B1">
    <w:pPr>
      <w:pStyle w:val="Header"/>
    </w:pPr>
    <w:sdt>
      <w:sdtPr>
        <w:id w:val="-684364211"/>
        <w:placeholder>
          <w:docPart w:val="F91299C0A2DA4E298B7684406482857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91299C0A2DA4E298B7684406482857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6E16" w14:textId="58FCE3B5" w:rsidR="00C33014" w:rsidRPr="009E75E2" w:rsidRDefault="00AE48A0" w:rsidP="000573A9">
    <w:pPr>
      <w:pStyle w:val="HeaderStyle"/>
      <w:rPr>
        <w:sz w:val="22"/>
        <w:szCs w:val="22"/>
      </w:rPr>
    </w:pPr>
    <w:r w:rsidRPr="009E75E2">
      <w:rPr>
        <w:sz w:val="22"/>
        <w:szCs w:val="22"/>
      </w:rPr>
      <w:t>I</w:t>
    </w:r>
    <w:r w:rsidR="001A66B7" w:rsidRPr="009E75E2">
      <w:rPr>
        <w:sz w:val="22"/>
        <w:szCs w:val="22"/>
      </w:rPr>
      <w:t xml:space="preserve">ntr </w:t>
    </w:r>
    <w:sdt>
      <w:sdtPr>
        <w:rPr>
          <w:sz w:val="22"/>
          <w:szCs w:val="22"/>
        </w:rPr>
        <w:tag w:val="BNumWH"/>
        <w:id w:val="138549797"/>
        <w:showingPlcHdr/>
        <w:text/>
      </w:sdtPr>
      <w:sdtEndPr/>
      <w:sdtContent/>
    </w:sdt>
    <w:r w:rsidR="007A5259" w:rsidRPr="009E75E2">
      <w:rPr>
        <w:sz w:val="22"/>
        <w:szCs w:val="22"/>
      </w:rPr>
      <w:t xml:space="preserve"> </w:t>
    </w:r>
    <w:r w:rsidR="007A72B0">
      <w:rPr>
        <w:sz w:val="22"/>
        <w:szCs w:val="22"/>
      </w:rPr>
      <w:t>H</w:t>
    </w:r>
    <w:r w:rsidR="009E75E2">
      <w:rPr>
        <w:sz w:val="22"/>
        <w:szCs w:val="22"/>
      </w:rPr>
      <w:t>B</w:t>
    </w:r>
    <w:r w:rsidR="00C33014" w:rsidRPr="009E75E2">
      <w:rPr>
        <w:sz w:val="22"/>
        <w:szCs w:val="22"/>
      </w:rPr>
      <w:ptab w:relativeTo="margin" w:alignment="center" w:leader="none"/>
    </w:r>
    <w:r w:rsidR="00C33014" w:rsidRPr="009E75E2">
      <w:rPr>
        <w:sz w:val="22"/>
        <w:szCs w:val="22"/>
      </w:rPr>
      <w:tab/>
    </w:r>
    <w:sdt>
      <w:sdtPr>
        <w:rPr>
          <w:sz w:val="22"/>
          <w:szCs w:val="22"/>
        </w:rPr>
        <w:alias w:val="CBD Number"/>
        <w:tag w:val="CBD Number"/>
        <w:id w:val="1176923086"/>
        <w:lock w:val="sdtLocked"/>
        <w:text/>
      </w:sdtPr>
      <w:sdtEndPr/>
      <w:sdtContent>
        <w:r w:rsidR="009E75E2">
          <w:rPr>
            <w:sz w:val="22"/>
            <w:szCs w:val="22"/>
          </w:rPr>
          <w:t>2025R</w:t>
        </w:r>
        <w:r w:rsidR="007A72B0">
          <w:rPr>
            <w:sz w:val="22"/>
            <w:szCs w:val="22"/>
          </w:rPr>
          <w:t>3863</w:t>
        </w:r>
      </w:sdtContent>
    </w:sdt>
  </w:p>
  <w:p w14:paraId="05283B3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A7C" w14:textId="072189F8" w:rsidR="002A0269" w:rsidRPr="002A0269" w:rsidRDefault="008966B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E75E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AA"/>
    <w:rsid w:val="0000526A"/>
    <w:rsid w:val="00006CF4"/>
    <w:rsid w:val="00034013"/>
    <w:rsid w:val="000573A9"/>
    <w:rsid w:val="00065620"/>
    <w:rsid w:val="0006641C"/>
    <w:rsid w:val="00077E2E"/>
    <w:rsid w:val="00085D22"/>
    <w:rsid w:val="00092709"/>
    <w:rsid w:val="000C5C77"/>
    <w:rsid w:val="000E3912"/>
    <w:rsid w:val="0010070F"/>
    <w:rsid w:val="001143CA"/>
    <w:rsid w:val="0012794D"/>
    <w:rsid w:val="0015112E"/>
    <w:rsid w:val="001552E7"/>
    <w:rsid w:val="001566B4"/>
    <w:rsid w:val="001A66B7"/>
    <w:rsid w:val="001C279E"/>
    <w:rsid w:val="001D459E"/>
    <w:rsid w:val="00205731"/>
    <w:rsid w:val="002130C2"/>
    <w:rsid w:val="0027011C"/>
    <w:rsid w:val="00274200"/>
    <w:rsid w:val="00275740"/>
    <w:rsid w:val="00280996"/>
    <w:rsid w:val="00292C35"/>
    <w:rsid w:val="002A0269"/>
    <w:rsid w:val="00303684"/>
    <w:rsid w:val="003143F5"/>
    <w:rsid w:val="00314854"/>
    <w:rsid w:val="003150C4"/>
    <w:rsid w:val="0035076C"/>
    <w:rsid w:val="0036102A"/>
    <w:rsid w:val="0036401E"/>
    <w:rsid w:val="00394191"/>
    <w:rsid w:val="003C51CD"/>
    <w:rsid w:val="004368E0"/>
    <w:rsid w:val="004B2D21"/>
    <w:rsid w:val="004C13DD"/>
    <w:rsid w:val="004D2CC5"/>
    <w:rsid w:val="004D632C"/>
    <w:rsid w:val="004E3441"/>
    <w:rsid w:val="004E778D"/>
    <w:rsid w:val="00500579"/>
    <w:rsid w:val="00575F35"/>
    <w:rsid w:val="005A5366"/>
    <w:rsid w:val="005D7E17"/>
    <w:rsid w:val="006210B7"/>
    <w:rsid w:val="006369EB"/>
    <w:rsid w:val="00637E73"/>
    <w:rsid w:val="00647CD4"/>
    <w:rsid w:val="006865E9"/>
    <w:rsid w:val="00691F3E"/>
    <w:rsid w:val="00693DEB"/>
    <w:rsid w:val="00694769"/>
    <w:rsid w:val="00694BFB"/>
    <w:rsid w:val="006A106B"/>
    <w:rsid w:val="006C523D"/>
    <w:rsid w:val="006D4036"/>
    <w:rsid w:val="006F7555"/>
    <w:rsid w:val="0070335B"/>
    <w:rsid w:val="00705889"/>
    <w:rsid w:val="00732D3E"/>
    <w:rsid w:val="00767090"/>
    <w:rsid w:val="00790A56"/>
    <w:rsid w:val="007A5259"/>
    <w:rsid w:val="007A7081"/>
    <w:rsid w:val="007A72B0"/>
    <w:rsid w:val="007F1CF5"/>
    <w:rsid w:val="007F29DD"/>
    <w:rsid w:val="007F44A4"/>
    <w:rsid w:val="007F5E39"/>
    <w:rsid w:val="007F78FB"/>
    <w:rsid w:val="00812944"/>
    <w:rsid w:val="00834EDE"/>
    <w:rsid w:val="008736AA"/>
    <w:rsid w:val="008966B1"/>
    <w:rsid w:val="008D275D"/>
    <w:rsid w:val="008F488E"/>
    <w:rsid w:val="00931F03"/>
    <w:rsid w:val="009552A0"/>
    <w:rsid w:val="00980327"/>
    <w:rsid w:val="00986478"/>
    <w:rsid w:val="00997165"/>
    <w:rsid w:val="009B5557"/>
    <w:rsid w:val="009D790F"/>
    <w:rsid w:val="009E75E2"/>
    <w:rsid w:val="009F1067"/>
    <w:rsid w:val="00A31E01"/>
    <w:rsid w:val="00A527AD"/>
    <w:rsid w:val="00A718CF"/>
    <w:rsid w:val="00AB0024"/>
    <w:rsid w:val="00AE48A0"/>
    <w:rsid w:val="00AE61BE"/>
    <w:rsid w:val="00B01A2B"/>
    <w:rsid w:val="00B16F25"/>
    <w:rsid w:val="00B24422"/>
    <w:rsid w:val="00B43EA8"/>
    <w:rsid w:val="00B4404D"/>
    <w:rsid w:val="00B66B81"/>
    <w:rsid w:val="00B80C20"/>
    <w:rsid w:val="00B844FE"/>
    <w:rsid w:val="00B86B4F"/>
    <w:rsid w:val="00BA1F84"/>
    <w:rsid w:val="00BC562B"/>
    <w:rsid w:val="00C00C48"/>
    <w:rsid w:val="00C158FA"/>
    <w:rsid w:val="00C2647B"/>
    <w:rsid w:val="00C32FED"/>
    <w:rsid w:val="00C33014"/>
    <w:rsid w:val="00C33434"/>
    <w:rsid w:val="00C34869"/>
    <w:rsid w:val="00C42EB6"/>
    <w:rsid w:val="00C85096"/>
    <w:rsid w:val="00C90A81"/>
    <w:rsid w:val="00CB20EF"/>
    <w:rsid w:val="00CC1876"/>
    <w:rsid w:val="00CC1F3B"/>
    <w:rsid w:val="00CC5915"/>
    <w:rsid w:val="00CD12CB"/>
    <w:rsid w:val="00CD2059"/>
    <w:rsid w:val="00CD36CF"/>
    <w:rsid w:val="00CF1DCA"/>
    <w:rsid w:val="00D54271"/>
    <w:rsid w:val="00D579FC"/>
    <w:rsid w:val="00D57F9E"/>
    <w:rsid w:val="00D659BD"/>
    <w:rsid w:val="00D662FA"/>
    <w:rsid w:val="00D81C16"/>
    <w:rsid w:val="00D830FD"/>
    <w:rsid w:val="00D93CA6"/>
    <w:rsid w:val="00DC3CAA"/>
    <w:rsid w:val="00DE3B5E"/>
    <w:rsid w:val="00DE526B"/>
    <w:rsid w:val="00DF199D"/>
    <w:rsid w:val="00E01542"/>
    <w:rsid w:val="00E03A47"/>
    <w:rsid w:val="00E365F1"/>
    <w:rsid w:val="00E61AB0"/>
    <w:rsid w:val="00E62F48"/>
    <w:rsid w:val="00E63507"/>
    <w:rsid w:val="00E831B3"/>
    <w:rsid w:val="00E95FBC"/>
    <w:rsid w:val="00ED4F5F"/>
    <w:rsid w:val="00EE70CB"/>
    <w:rsid w:val="00F253BE"/>
    <w:rsid w:val="00F41CA2"/>
    <w:rsid w:val="00F443C0"/>
    <w:rsid w:val="00F62EFB"/>
    <w:rsid w:val="00F939A4"/>
    <w:rsid w:val="00FA7B09"/>
    <w:rsid w:val="00FB2CD5"/>
    <w:rsid w:val="00FD5B51"/>
    <w:rsid w:val="00FE067E"/>
    <w:rsid w:val="00FE208F"/>
    <w:rsid w:val="00FF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7BD6A"/>
  <w15:chartTrackingRefBased/>
  <w15:docId w15:val="{05DF500F-081B-4DDF-8A07-0DD4F7EB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66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3CAA"/>
    <w:rPr>
      <w:rFonts w:eastAsia="Calibri"/>
      <w:color w:val="000000"/>
    </w:rPr>
  </w:style>
  <w:style w:type="character" w:customStyle="1" w:styleId="SectionHeadingChar">
    <w:name w:val="Section Heading Char"/>
    <w:link w:val="SectionHeading"/>
    <w:rsid w:val="00DC3CAA"/>
    <w:rPr>
      <w:rFonts w:eastAsia="Calibri"/>
      <w:b/>
      <w:color w:val="000000"/>
    </w:rPr>
  </w:style>
  <w:style w:type="character" w:customStyle="1" w:styleId="ArticleHeadingChar">
    <w:name w:val="Article Heading Char"/>
    <w:link w:val="ArticleHeading"/>
    <w:rsid w:val="00DC3CA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9ED20AD047FE8BFD2BE7353F5748"/>
        <w:category>
          <w:name w:val="General"/>
          <w:gallery w:val="placeholder"/>
        </w:category>
        <w:types>
          <w:type w:val="bbPlcHdr"/>
        </w:types>
        <w:behaviors>
          <w:behavior w:val="content"/>
        </w:behaviors>
        <w:guid w:val="{1CBF314B-EE43-4E37-AA96-98FA90AFFB49}"/>
      </w:docPartPr>
      <w:docPartBody>
        <w:p w:rsidR="00287E9F" w:rsidRDefault="00287E9F">
          <w:pPr>
            <w:pStyle w:val="D61D9ED20AD047FE8BFD2BE7353F5748"/>
          </w:pPr>
          <w:r w:rsidRPr="00B844FE">
            <w:t>Prefix Text</w:t>
          </w:r>
        </w:p>
      </w:docPartBody>
    </w:docPart>
    <w:docPart>
      <w:docPartPr>
        <w:name w:val="F91299C0A2DA4E298B76844064828573"/>
        <w:category>
          <w:name w:val="General"/>
          <w:gallery w:val="placeholder"/>
        </w:category>
        <w:types>
          <w:type w:val="bbPlcHdr"/>
        </w:types>
        <w:behaviors>
          <w:behavior w:val="content"/>
        </w:behaviors>
        <w:guid w:val="{C817DD9B-5DBE-4586-8E93-40520938D67F}"/>
      </w:docPartPr>
      <w:docPartBody>
        <w:p w:rsidR="00287E9F" w:rsidRDefault="00287E9F">
          <w:pPr>
            <w:pStyle w:val="F91299C0A2DA4E298B76844064828573"/>
          </w:pPr>
          <w:r w:rsidRPr="00B844FE">
            <w:t>[Type here]</w:t>
          </w:r>
        </w:p>
      </w:docPartBody>
    </w:docPart>
    <w:docPart>
      <w:docPartPr>
        <w:name w:val="1853B4013EF7433B85F99D48AA9839E1"/>
        <w:category>
          <w:name w:val="General"/>
          <w:gallery w:val="placeholder"/>
        </w:category>
        <w:types>
          <w:type w:val="bbPlcHdr"/>
        </w:types>
        <w:behaviors>
          <w:behavior w:val="content"/>
        </w:behaviors>
        <w:guid w:val="{6CA20661-C973-4DF2-8401-B8CD5A0215CF}"/>
      </w:docPartPr>
      <w:docPartBody>
        <w:p w:rsidR="00287E9F" w:rsidRDefault="00287E9F">
          <w:pPr>
            <w:pStyle w:val="1853B4013EF7433B85F99D48AA9839E1"/>
          </w:pPr>
          <w:r w:rsidRPr="00B844FE">
            <w:t>Number</w:t>
          </w:r>
        </w:p>
      </w:docPartBody>
    </w:docPart>
    <w:docPart>
      <w:docPartPr>
        <w:name w:val="6C902B9CC55A41BD8C8C044E4238369F"/>
        <w:category>
          <w:name w:val="General"/>
          <w:gallery w:val="placeholder"/>
        </w:category>
        <w:types>
          <w:type w:val="bbPlcHdr"/>
        </w:types>
        <w:behaviors>
          <w:behavior w:val="content"/>
        </w:behaviors>
        <w:guid w:val="{EFD013C2-E8A3-434F-82E0-D02C6C6CAC3A}"/>
      </w:docPartPr>
      <w:docPartBody>
        <w:p w:rsidR="00287E9F" w:rsidRDefault="00287E9F">
          <w:pPr>
            <w:pStyle w:val="6C902B9CC55A41BD8C8C044E4238369F"/>
          </w:pPr>
          <w:r w:rsidRPr="00B844FE">
            <w:t>Enter Sponsors Here</w:t>
          </w:r>
        </w:p>
      </w:docPartBody>
    </w:docPart>
    <w:docPart>
      <w:docPartPr>
        <w:name w:val="D9BF31A472DA48B6AC2E24936970DB00"/>
        <w:category>
          <w:name w:val="General"/>
          <w:gallery w:val="placeholder"/>
        </w:category>
        <w:types>
          <w:type w:val="bbPlcHdr"/>
        </w:types>
        <w:behaviors>
          <w:behavior w:val="content"/>
        </w:behaviors>
        <w:guid w:val="{7EDB589C-4AA2-4CD9-84EA-753E3BB711A7}"/>
      </w:docPartPr>
      <w:docPartBody>
        <w:p w:rsidR="00287E9F" w:rsidRDefault="00287E9F">
          <w:pPr>
            <w:pStyle w:val="D9BF31A472DA48B6AC2E24936970DB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9F"/>
    <w:rsid w:val="0012794D"/>
    <w:rsid w:val="00205731"/>
    <w:rsid w:val="002130C2"/>
    <w:rsid w:val="00280996"/>
    <w:rsid w:val="00287E9F"/>
    <w:rsid w:val="004B2D21"/>
    <w:rsid w:val="00647CD4"/>
    <w:rsid w:val="006F7555"/>
    <w:rsid w:val="00732D3E"/>
    <w:rsid w:val="00B01A2B"/>
    <w:rsid w:val="00C90A81"/>
    <w:rsid w:val="00CC1876"/>
    <w:rsid w:val="00D830FD"/>
    <w:rsid w:val="00E6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D9ED20AD047FE8BFD2BE7353F5748">
    <w:name w:val="D61D9ED20AD047FE8BFD2BE7353F5748"/>
  </w:style>
  <w:style w:type="paragraph" w:customStyle="1" w:styleId="F91299C0A2DA4E298B76844064828573">
    <w:name w:val="F91299C0A2DA4E298B76844064828573"/>
  </w:style>
  <w:style w:type="paragraph" w:customStyle="1" w:styleId="1853B4013EF7433B85F99D48AA9839E1">
    <w:name w:val="1853B4013EF7433B85F99D48AA9839E1"/>
  </w:style>
  <w:style w:type="paragraph" w:customStyle="1" w:styleId="6C902B9CC55A41BD8C8C044E4238369F">
    <w:name w:val="6C902B9CC55A41BD8C8C044E4238369F"/>
  </w:style>
  <w:style w:type="character" w:styleId="PlaceholderText">
    <w:name w:val="Placeholder Text"/>
    <w:basedOn w:val="DefaultParagraphFont"/>
    <w:uiPriority w:val="99"/>
    <w:semiHidden/>
    <w:rPr>
      <w:color w:val="808080"/>
    </w:rPr>
  </w:style>
  <w:style w:type="paragraph" w:customStyle="1" w:styleId="D9BF31A472DA48B6AC2E24936970DB00">
    <w:name w:val="D9BF31A472DA48B6AC2E24936970D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Sam Rowe</cp:lastModifiedBy>
  <cp:revision>2</cp:revision>
  <cp:lastPrinted>2025-03-04T17:46:00Z</cp:lastPrinted>
  <dcterms:created xsi:type="dcterms:W3CDTF">2025-03-17T12:57:00Z</dcterms:created>
  <dcterms:modified xsi:type="dcterms:W3CDTF">2025-03-17T12:57:00Z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d6494b0e-59dc-4281-bce9-d85edd8463df</vt:lpwstr>
  </property>
</Properties>
</file>